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1B452" w14:textId="1EC2F197" w:rsidR="002E3E54" w:rsidRPr="003F4947" w:rsidRDefault="003F4947" w:rsidP="00CA1EAD">
      <w:pPr>
        <w:spacing w:before="120" w:after="120" w:line="240" w:lineRule="auto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3F4947">
        <w:rPr>
          <w:rFonts w:ascii="Bookman Old Style" w:hAnsi="Bookman Old Style" w:cs="Arial"/>
          <w:b/>
          <w:sz w:val="24"/>
          <w:szCs w:val="24"/>
          <w:u w:val="single"/>
        </w:rPr>
        <w:t>October 3rd</w:t>
      </w:r>
      <w:r w:rsidR="00683456" w:rsidRPr="003F4947">
        <w:rPr>
          <w:rFonts w:ascii="Bookman Old Style" w:hAnsi="Bookman Old Style" w:cs="Arial"/>
          <w:b/>
          <w:sz w:val="24"/>
          <w:szCs w:val="24"/>
          <w:u w:val="single"/>
        </w:rPr>
        <w:t>, 2019</w:t>
      </w:r>
      <w:r w:rsidR="00E06008" w:rsidRPr="003F4947">
        <w:rPr>
          <w:rFonts w:ascii="Bookman Old Style" w:hAnsi="Bookman Old Style" w:cs="Arial"/>
          <w:b/>
          <w:sz w:val="24"/>
          <w:szCs w:val="24"/>
          <w:u w:val="single"/>
        </w:rPr>
        <w:t xml:space="preserve"> CMTR</w:t>
      </w:r>
      <w:r w:rsidR="002E3E54" w:rsidRPr="003F4947">
        <w:rPr>
          <w:rFonts w:ascii="Bookman Old Style" w:hAnsi="Bookman Old Style" w:cs="Arial"/>
          <w:b/>
          <w:sz w:val="24"/>
          <w:szCs w:val="24"/>
          <w:u w:val="single"/>
        </w:rPr>
        <w:t xml:space="preserve"> Meeting Minutes</w:t>
      </w:r>
    </w:p>
    <w:p w14:paraId="12AF8AEE" w14:textId="77777777" w:rsidR="009808A4" w:rsidRPr="00904EAD" w:rsidRDefault="009808A4" w:rsidP="002E3E54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73717778" w14:textId="40736E31" w:rsidR="00EB4B3B" w:rsidRPr="003F4947" w:rsidRDefault="00EB4B3B" w:rsidP="002E3E54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3F4947">
        <w:rPr>
          <w:rFonts w:ascii="Arial" w:hAnsi="Arial" w:cs="Arial"/>
          <w:sz w:val="24"/>
          <w:szCs w:val="24"/>
        </w:rPr>
        <w:t xml:space="preserve">At </w:t>
      </w:r>
      <w:r w:rsidR="00F1569E" w:rsidRPr="003F4947">
        <w:rPr>
          <w:rFonts w:ascii="Arial" w:hAnsi="Arial" w:cs="Arial"/>
          <w:sz w:val="24"/>
          <w:szCs w:val="24"/>
        </w:rPr>
        <w:t xml:space="preserve">approximately </w:t>
      </w:r>
      <w:r w:rsidR="00051B82" w:rsidRPr="003F4947">
        <w:rPr>
          <w:rFonts w:ascii="Arial" w:hAnsi="Arial" w:cs="Arial"/>
          <w:sz w:val="24"/>
          <w:szCs w:val="24"/>
        </w:rPr>
        <w:t>11</w:t>
      </w:r>
      <w:r w:rsidR="00471177" w:rsidRPr="003F4947">
        <w:rPr>
          <w:rFonts w:ascii="Arial" w:hAnsi="Arial" w:cs="Arial"/>
          <w:sz w:val="24"/>
          <w:szCs w:val="24"/>
        </w:rPr>
        <w:t>:06</w:t>
      </w:r>
      <w:r w:rsidR="00051B82" w:rsidRPr="003F4947">
        <w:rPr>
          <w:rFonts w:ascii="Arial" w:hAnsi="Arial" w:cs="Arial"/>
          <w:sz w:val="24"/>
          <w:szCs w:val="24"/>
        </w:rPr>
        <w:t xml:space="preserve"> </w:t>
      </w:r>
      <w:r w:rsidR="00E06008" w:rsidRPr="003F4947">
        <w:rPr>
          <w:rFonts w:ascii="Arial" w:hAnsi="Arial" w:cs="Arial"/>
          <w:sz w:val="24"/>
          <w:szCs w:val="24"/>
        </w:rPr>
        <w:t xml:space="preserve">am </w:t>
      </w:r>
      <w:r w:rsidR="00F1569E" w:rsidRPr="003F4947">
        <w:rPr>
          <w:rFonts w:ascii="Arial" w:hAnsi="Arial" w:cs="Arial"/>
          <w:sz w:val="24"/>
          <w:szCs w:val="24"/>
        </w:rPr>
        <w:t>the board meeting started.</w:t>
      </w:r>
      <w:r w:rsidRPr="003F4947">
        <w:rPr>
          <w:rFonts w:ascii="Arial" w:hAnsi="Arial" w:cs="Arial"/>
          <w:sz w:val="24"/>
          <w:szCs w:val="24"/>
        </w:rPr>
        <w:t xml:space="preserve"> </w:t>
      </w:r>
    </w:p>
    <w:p w14:paraId="63011A79" w14:textId="588BB406" w:rsidR="00904EAD" w:rsidRPr="003F4947" w:rsidRDefault="002E3E54" w:rsidP="002E3E54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3F4947">
        <w:rPr>
          <w:rFonts w:ascii="Arial" w:hAnsi="Arial" w:cs="Arial"/>
          <w:sz w:val="24"/>
          <w:szCs w:val="24"/>
        </w:rPr>
        <w:t>Board members Present were</w:t>
      </w:r>
      <w:r w:rsidR="00825AF3" w:rsidRPr="003F4947">
        <w:rPr>
          <w:rFonts w:ascii="Arial" w:hAnsi="Arial" w:cs="Arial"/>
          <w:sz w:val="24"/>
          <w:szCs w:val="24"/>
        </w:rPr>
        <w:t xml:space="preserve"> Shelli Ellis, </w:t>
      </w:r>
      <w:r w:rsidR="007D2A94" w:rsidRPr="003F4947">
        <w:rPr>
          <w:rFonts w:ascii="Arial" w:hAnsi="Arial" w:cs="Arial"/>
          <w:sz w:val="24"/>
          <w:szCs w:val="24"/>
        </w:rPr>
        <w:t xml:space="preserve">Shannon Byerly, Bruce Briscoe, </w:t>
      </w:r>
      <w:r w:rsidR="00444A55" w:rsidRPr="003F4947">
        <w:rPr>
          <w:rFonts w:ascii="Arial" w:hAnsi="Arial" w:cs="Arial"/>
          <w:sz w:val="24"/>
          <w:szCs w:val="24"/>
        </w:rPr>
        <w:t>Chad Bauer</w:t>
      </w:r>
      <w:r w:rsidR="00A45210" w:rsidRPr="003F4947">
        <w:rPr>
          <w:rFonts w:ascii="Arial" w:hAnsi="Arial" w:cs="Arial"/>
          <w:sz w:val="24"/>
          <w:szCs w:val="24"/>
        </w:rPr>
        <w:t xml:space="preserve">, </w:t>
      </w:r>
      <w:r w:rsidR="00471177" w:rsidRPr="003F4947">
        <w:rPr>
          <w:rFonts w:ascii="Arial" w:hAnsi="Arial" w:cs="Arial"/>
          <w:sz w:val="24"/>
          <w:szCs w:val="24"/>
        </w:rPr>
        <w:t xml:space="preserve">Ryan Holzwarth </w:t>
      </w:r>
      <w:r w:rsidR="00A45210" w:rsidRPr="003F4947">
        <w:rPr>
          <w:rFonts w:ascii="Arial" w:hAnsi="Arial" w:cs="Arial"/>
          <w:sz w:val="24"/>
          <w:szCs w:val="24"/>
        </w:rPr>
        <w:t>and Dave Clements</w:t>
      </w:r>
      <w:r w:rsidR="00E06008" w:rsidRPr="003F4947">
        <w:rPr>
          <w:rFonts w:ascii="Arial" w:hAnsi="Arial" w:cs="Arial"/>
          <w:sz w:val="24"/>
          <w:szCs w:val="24"/>
        </w:rPr>
        <w:t xml:space="preserve">. </w:t>
      </w:r>
      <w:r w:rsidRPr="003F4947">
        <w:rPr>
          <w:rFonts w:ascii="Arial" w:hAnsi="Arial" w:cs="Arial"/>
          <w:sz w:val="24"/>
          <w:szCs w:val="24"/>
        </w:rPr>
        <w:t xml:space="preserve">Also present </w:t>
      </w:r>
      <w:r w:rsidR="00E06008" w:rsidRPr="003F4947">
        <w:rPr>
          <w:rFonts w:ascii="Arial" w:hAnsi="Arial" w:cs="Arial"/>
          <w:sz w:val="24"/>
          <w:szCs w:val="24"/>
        </w:rPr>
        <w:t>was Regional Training Coordinator, Jason Smith.</w:t>
      </w:r>
    </w:p>
    <w:p w14:paraId="3C6172BE" w14:textId="14EA9698" w:rsidR="00904EAD" w:rsidRPr="003F4947" w:rsidRDefault="00F1569E" w:rsidP="002E3E54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3F4947">
        <w:rPr>
          <w:rFonts w:ascii="Arial" w:hAnsi="Arial" w:cs="Arial"/>
          <w:sz w:val="24"/>
          <w:szCs w:val="24"/>
        </w:rPr>
        <w:t>An introduction w</w:t>
      </w:r>
      <w:r w:rsidR="00127338" w:rsidRPr="003F4947">
        <w:rPr>
          <w:rFonts w:ascii="Arial" w:hAnsi="Arial" w:cs="Arial"/>
          <w:sz w:val="24"/>
          <w:szCs w:val="24"/>
        </w:rPr>
        <w:t>as conducted</w:t>
      </w:r>
      <w:r w:rsidR="009E5323" w:rsidRPr="003F4947">
        <w:rPr>
          <w:rFonts w:ascii="Arial" w:hAnsi="Arial" w:cs="Arial"/>
          <w:sz w:val="24"/>
          <w:szCs w:val="24"/>
        </w:rPr>
        <w:t xml:space="preserve"> and a si</w:t>
      </w:r>
      <w:r w:rsidR="00904EAD" w:rsidRPr="003F4947">
        <w:rPr>
          <w:rFonts w:ascii="Arial" w:hAnsi="Arial" w:cs="Arial"/>
          <w:sz w:val="24"/>
          <w:szCs w:val="24"/>
        </w:rPr>
        <w:t>gn in sheet was passed around</w:t>
      </w:r>
      <w:r w:rsidR="00471177" w:rsidRPr="003F4947">
        <w:rPr>
          <w:rFonts w:ascii="Arial" w:hAnsi="Arial" w:cs="Arial"/>
          <w:sz w:val="24"/>
          <w:szCs w:val="24"/>
        </w:rPr>
        <w:t xml:space="preserve"> to members present</w:t>
      </w:r>
      <w:r w:rsidR="00904EAD" w:rsidRPr="003F4947">
        <w:rPr>
          <w:rFonts w:ascii="Arial" w:hAnsi="Arial" w:cs="Arial"/>
          <w:sz w:val="24"/>
          <w:szCs w:val="24"/>
        </w:rPr>
        <w:t xml:space="preserve">. </w:t>
      </w:r>
    </w:p>
    <w:p w14:paraId="01BEAAD5" w14:textId="75E794D5" w:rsidR="00A45210" w:rsidRPr="003F4947" w:rsidRDefault="00E06008" w:rsidP="002E3E54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3F4947">
        <w:rPr>
          <w:rFonts w:ascii="Arial" w:hAnsi="Arial" w:cs="Arial"/>
          <w:sz w:val="24"/>
          <w:szCs w:val="24"/>
        </w:rPr>
        <w:t>Jason Smith gave the financial report</w:t>
      </w:r>
      <w:r w:rsidR="00471177" w:rsidRPr="003F4947">
        <w:rPr>
          <w:rFonts w:ascii="Arial" w:hAnsi="Arial" w:cs="Arial"/>
          <w:sz w:val="24"/>
          <w:szCs w:val="24"/>
        </w:rPr>
        <w:t xml:space="preserve"> to start off. To this date under the training section we approved training in September and we approved the Instructor Methodology class which resulted in a balance of $103,567.29. The next section talked about is the </w:t>
      </w:r>
      <w:r w:rsidR="007D2A94" w:rsidRPr="003F4947">
        <w:rPr>
          <w:rFonts w:ascii="Arial" w:hAnsi="Arial" w:cs="Arial"/>
          <w:sz w:val="24"/>
          <w:szCs w:val="24"/>
        </w:rPr>
        <w:t>Equipment line item.</w:t>
      </w:r>
      <w:r w:rsidR="00471177" w:rsidRPr="003F4947">
        <w:rPr>
          <w:rFonts w:ascii="Arial" w:hAnsi="Arial" w:cs="Arial"/>
          <w:sz w:val="24"/>
          <w:szCs w:val="24"/>
        </w:rPr>
        <w:t xml:space="preserve"> We started with $20,991.00 and after fuel costs ($196.75) we have a balance of $20,594.00. In</w:t>
      </w:r>
      <w:r w:rsidR="007D2A94" w:rsidRPr="003F4947">
        <w:rPr>
          <w:rFonts w:ascii="Arial" w:hAnsi="Arial" w:cs="Arial"/>
          <w:sz w:val="24"/>
          <w:szCs w:val="24"/>
        </w:rPr>
        <w:t xml:space="preserve"> the Scholarships line item, CMTR starte</w:t>
      </w:r>
      <w:r w:rsidR="00471177" w:rsidRPr="003F4947">
        <w:rPr>
          <w:rFonts w:ascii="Arial" w:hAnsi="Arial" w:cs="Arial"/>
          <w:sz w:val="24"/>
          <w:szCs w:val="24"/>
        </w:rPr>
        <w:t>d with $30,000.00 and approved 5 scholarships in September for a total of $1,510.00, leaving a balance of $15,600.66</w:t>
      </w:r>
      <w:r w:rsidR="007D2A94" w:rsidRPr="003F4947">
        <w:rPr>
          <w:rFonts w:ascii="Arial" w:hAnsi="Arial" w:cs="Arial"/>
          <w:sz w:val="24"/>
          <w:szCs w:val="24"/>
        </w:rPr>
        <w:t>.</w:t>
      </w:r>
      <w:r w:rsidRPr="003F4947">
        <w:rPr>
          <w:rFonts w:ascii="Arial" w:hAnsi="Arial" w:cs="Arial"/>
          <w:sz w:val="24"/>
          <w:szCs w:val="24"/>
        </w:rPr>
        <w:t xml:space="preserve"> </w:t>
      </w:r>
      <w:r w:rsidR="00471177" w:rsidRPr="003F4947">
        <w:rPr>
          <w:rFonts w:ascii="Arial" w:hAnsi="Arial" w:cs="Arial"/>
          <w:sz w:val="24"/>
          <w:szCs w:val="24"/>
        </w:rPr>
        <w:t>To date we have spent $14,399.34 for Scholarships.</w:t>
      </w:r>
    </w:p>
    <w:p w14:paraId="1F37F1C9" w14:textId="5EA2EEBF" w:rsidR="00825AF3" w:rsidRPr="003F4947" w:rsidRDefault="00825AF3" w:rsidP="002E3E54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1403981A" w14:textId="0E1B516D" w:rsidR="00DC1292" w:rsidRPr="003F4947" w:rsidRDefault="002E3E54" w:rsidP="00DC1292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F4947">
        <w:rPr>
          <w:rFonts w:ascii="Arial" w:hAnsi="Arial" w:cs="Arial"/>
          <w:b/>
          <w:sz w:val="24"/>
          <w:szCs w:val="24"/>
          <w:u w:val="single"/>
        </w:rPr>
        <w:t>Old Business</w:t>
      </w:r>
      <w:r w:rsidR="009808A4" w:rsidRPr="003F4947">
        <w:rPr>
          <w:rFonts w:ascii="Arial" w:hAnsi="Arial" w:cs="Arial"/>
          <w:b/>
          <w:sz w:val="24"/>
          <w:szCs w:val="24"/>
          <w:u w:val="single"/>
        </w:rPr>
        <w:t>:</w:t>
      </w:r>
    </w:p>
    <w:p w14:paraId="18DBA201" w14:textId="010BF02C" w:rsidR="00471177" w:rsidRPr="003F4947" w:rsidRDefault="00471177" w:rsidP="00825AF3">
      <w:pPr>
        <w:pStyle w:val="ListParagraph"/>
        <w:numPr>
          <w:ilvl w:val="0"/>
          <w:numId w:val="1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3F4947">
        <w:rPr>
          <w:rFonts w:ascii="Arial" w:hAnsi="Arial" w:cs="Arial"/>
          <w:sz w:val="24"/>
          <w:szCs w:val="24"/>
        </w:rPr>
        <w:t>Colorado POST meeting August 13</w:t>
      </w:r>
      <w:r w:rsidRPr="003F4947">
        <w:rPr>
          <w:rFonts w:ascii="Arial" w:hAnsi="Arial" w:cs="Arial"/>
          <w:sz w:val="24"/>
          <w:szCs w:val="24"/>
          <w:vertAlign w:val="superscript"/>
        </w:rPr>
        <w:t>th</w:t>
      </w:r>
      <w:r w:rsidRPr="003F4947">
        <w:rPr>
          <w:rFonts w:ascii="Arial" w:hAnsi="Arial" w:cs="Arial"/>
          <w:sz w:val="24"/>
          <w:szCs w:val="24"/>
        </w:rPr>
        <w:t>.</w:t>
      </w:r>
      <w:r w:rsidR="00C30C52" w:rsidRPr="003F4947">
        <w:rPr>
          <w:rFonts w:ascii="Arial" w:hAnsi="Arial" w:cs="Arial"/>
          <w:sz w:val="24"/>
          <w:szCs w:val="24"/>
        </w:rPr>
        <w:t xml:space="preserve"> Discuss Future Training proposals and what training is provided to various regions.</w:t>
      </w:r>
    </w:p>
    <w:p w14:paraId="22E94333" w14:textId="1B20C97C" w:rsidR="006907DA" w:rsidRPr="003F4947" w:rsidRDefault="00C30C52" w:rsidP="00825AF3">
      <w:pPr>
        <w:pStyle w:val="ListParagraph"/>
        <w:numPr>
          <w:ilvl w:val="0"/>
          <w:numId w:val="1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3F4947">
        <w:rPr>
          <w:rFonts w:ascii="Arial" w:hAnsi="Arial" w:cs="Arial"/>
          <w:sz w:val="24"/>
          <w:szCs w:val="24"/>
        </w:rPr>
        <w:t>DU Public Safety Leadership Program</w:t>
      </w:r>
    </w:p>
    <w:p w14:paraId="53DE54A4" w14:textId="2AFB9C39" w:rsidR="00DC1984" w:rsidRPr="003F4947" w:rsidRDefault="00DC1984" w:rsidP="00825AF3">
      <w:pPr>
        <w:pStyle w:val="ListParagraph"/>
        <w:numPr>
          <w:ilvl w:val="0"/>
          <w:numId w:val="1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3F4947">
        <w:rPr>
          <w:rFonts w:ascii="Arial" w:hAnsi="Arial" w:cs="Arial"/>
          <w:sz w:val="24"/>
          <w:szCs w:val="24"/>
        </w:rPr>
        <w:t>Level II Instructor Methodology Class</w:t>
      </w:r>
    </w:p>
    <w:p w14:paraId="11A4F799" w14:textId="66DEB1B7" w:rsidR="00DC1984" w:rsidRPr="003F4947" w:rsidRDefault="00DC1984" w:rsidP="00825AF3">
      <w:pPr>
        <w:pStyle w:val="ListParagraph"/>
        <w:numPr>
          <w:ilvl w:val="0"/>
          <w:numId w:val="1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3F4947">
        <w:rPr>
          <w:rFonts w:ascii="Arial" w:hAnsi="Arial" w:cs="Arial"/>
          <w:sz w:val="24"/>
          <w:szCs w:val="24"/>
        </w:rPr>
        <w:t>Patrol Officer-Tactical Development Course</w:t>
      </w:r>
    </w:p>
    <w:p w14:paraId="0854AB13" w14:textId="78A3051E" w:rsidR="00DC1984" w:rsidRPr="003F4947" w:rsidRDefault="00DC1984" w:rsidP="00825AF3">
      <w:pPr>
        <w:pStyle w:val="ListParagraph"/>
        <w:numPr>
          <w:ilvl w:val="0"/>
          <w:numId w:val="1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3F4947">
        <w:rPr>
          <w:rFonts w:ascii="Arial" w:hAnsi="Arial" w:cs="Arial"/>
          <w:sz w:val="24"/>
          <w:szCs w:val="24"/>
        </w:rPr>
        <w:t>Motorola Radio XTS1500-Letter sent to Park County SO</w:t>
      </w:r>
    </w:p>
    <w:p w14:paraId="21084ED4" w14:textId="3FEFE556" w:rsidR="00DC1984" w:rsidRPr="003F4947" w:rsidRDefault="00DC1984" w:rsidP="00825AF3">
      <w:pPr>
        <w:pStyle w:val="ListParagraph"/>
        <w:numPr>
          <w:ilvl w:val="0"/>
          <w:numId w:val="1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3F4947">
        <w:rPr>
          <w:rFonts w:ascii="Arial" w:hAnsi="Arial" w:cs="Arial"/>
          <w:sz w:val="24"/>
          <w:szCs w:val="24"/>
        </w:rPr>
        <w:t>Equipment Policy-Development</w:t>
      </w:r>
    </w:p>
    <w:p w14:paraId="139C36FB" w14:textId="77777777" w:rsidR="00FD662F" w:rsidRPr="003F4947" w:rsidRDefault="00FD662F" w:rsidP="002E3E54">
      <w:pPr>
        <w:spacing w:before="120" w:after="120" w:line="240" w:lineRule="auto"/>
        <w:rPr>
          <w:rStyle w:val="Hyperlink"/>
          <w:rFonts w:ascii="Arial" w:hAnsi="Arial" w:cs="Arial"/>
          <w:b/>
          <w:color w:val="auto"/>
          <w:sz w:val="24"/>
          <w:szCs w:val="24"/>
        </w:rPr>
      </w:pPr>
      <w:r w:rsidRPr="003F4947">
        <w:rPr>
          <w:rStyle w:val="Hyperlink"/>
          <w:rFonts w:ascii="Arial" w:hAnsi="Arial" w:cs="Arial"/>
          <w:b/>
          <w:color w:val="auto"/>
          <w:sz w:val="24"/>
          <w:szCs w:val="24"/>
        </w:rPr>
        <w:t>New Business:</w:t>
      </w:r>
    </w:p>
    <w:p w14:paraId="2B023E58" w14:textId="20E06893" w:rsidR="00444A55" w:rsidRPr="003F4947" w:rsidRDefault="00DC1984" w:rsidP="00DC1984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3F4947">
        <w:rPr>
          <w:rFonts w:ascii="Arial" w:hAnsi="Arial" w:cs="Arial"/>
          <w:sz w:val="24"/>
          <w:szCs w:val="24"/>
        </w:rPr>
        <w:t>Public Safety Leadership Class</w:t>
      </w:r>
    </w:p>
    <w:p w14:paraId="5C18A126" w14:textId="2F24C18D" w:rsidR="00DC1984" w:rsidRPr="003F4947" w:rsidRDefault="00DC1984" w:rsidP="00DC1984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3F4947">
        <w:rPr>
          <w:rFonts w:ascii="Arial" w:hAnsi="Arial" w:cs="Arial"/>
          <w:sz w:val="24"/>
          <w:szCs w:val="24"/>
        </w:rPr>
        <w:t>FBI Command Leadership Class</w:t>
      </w:r>
    </w:p>
    <w:p w14:paraId="30221344" w14:textId="28F5B6CB" w:rsidR="00DC1984" w:rsidRPr="003F4947" w:rsidRDefault="00DC1984" w:rsidP="00DC1984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3F4947">
        <w:rPr>
          <w:rFonts w:ascii="Arial" w:hAnsi="Arial" w:cs="Arial"/>
          <w:sz w:val="24"/>
          <w:szCs w:val="24"/>
        </w:rPr>
        <w:t>Training Needs Analysis (Training, Leadership and Change Management, LLC)</w:t>
      </w:r>
    </w:p>
    <w:p w14:paraId="5BD421C0" w14:textId="4538E179" w:rsidR="00DC1984" w:rsidRPr="003F4947" w:rsidRDefault="00DC1984" w:rsidP="00DC1984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3F4947">
        <w:rPr>
          <w:rFonts w:ascii="Arial" w:hAnsi="Arial" w:cs="Arial"/>
          <w:sz w:val="24"/>
          <w:szCs w:val="24"/>
        </w:rPr>
        <w:t>CMTF Upcoming Training Classes</w:t>
      </w:r>
    </w:p>
    <w:p w14:paraId="101E87A5" w14:textId="77777777" w:rsidR="00EB608E" w:rsidRPr="003F4947" w:rsidRDefault="009617C0" w:rsidP="00EB608E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3F4947">
        <w:rPr>
          <w:rFonts w:ascii="Arial" w:hAnsi="Arial" w:cs="Arial"/>
          <w:b/>
          <w:sz w:val="24"/>
          <w:szCs w:val="24"/>
          <w:u w:val="single"/>
        </w:rPr>
        <w:t>T</w:t>
      </w:r>
      <w:r w:rsidR="00EB608E" w:rsidRPr="003F4947">
        <w:rPr>
          <w:rFonts w:ascii="Arial" w:hAnsi="Arial" w:cs="Arial"/>
          <w:b/>
          <w:sz w:val="24"/>
          <w:szCs w:val="24"/>
          <w:u w:val="single"/>
        </w:rPr>
        <w:t>raining Requests:</w:t>
      </w:r>
    </w:p>
    <w:p w14:paraId="7E4677F7" w14:textId="77777777" w:rsidR="00CA102C" w:rsidRPr="003F4947" w:rsidRDefault="00035D70" w:rsidP="00CA10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4947">
        <w:rPr>
          <w:rFonts w:ascii="Arial" w:hAnsi="Arial" w:cs="Arial"/>
          <w:sz w:val="24"/>
          <w:szCs w:val="24"/>
        </w:rPr>
        <w:t>The following training requests were brought forth to be voted upon by the board:</w:t>
      </w:r>
    </w:p>
    <w:p w14:paraId="51FB38CA" w14:textId="331FAA6D" w:rsidR="00DA4701" w:rsidRPr="003F4947" w:rsidRDefault="00DC1984" w:rsidP="00035D7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F4947">
        <w:rPr>
          <w:rFonts w:ascii="Arial" w:hAnsi="Arial" w:cs="Arial"/>
          <w:sz w:val="24"/>
          <w:szCs w:val="24"/>
        </w:rPr>
        <w:t>Pueblo Police</w:t>
      </w:r>
      <w:r w:rsidR="00DA4701" w:rsidRPr="003F4947">
        <w:rPr>
          <w:rFonts w:ascii="Arial" w:hAnsi="Arial" w:cs="Arial"/>
          <w:sz w:val="24"/>
          <w:szCs w:val="24"/>
        </w:rPr>
        <w:t xml:space="preserve"> Police Department requests $</w:t>
      </w:r>
      <w:r w:rsidR="000B1A5D" w:rsidRPr="003F4947">
        <w:rPr>
          <w:rFonts w:ascii="Arial" w:hAnsi="Arial" w:cs="Arial"/>
          <w:sz w:val="24"/>
          <w:szCs w:val="24"/>
        </w:rPr>
        <w:t>120</w:t>
      </w:r>
      <w:r w:rsidR="00DA4701" w:rsidRPr="003F4947">
        <w:rPr>
          <w:rFonts w:ascii="Arial" w:hAnsi="Arial" w:cs="Arial"/>
          <w:sz w:val="24"/>
          <w:szCs w:val="24"/>
        </w:rPr>
        <w:t xml:space="preserve">0 </w:t>
      </w:r>
      <w:r w:rsidR="000B1A5D" w:rsidRPr="003F4947">
        <w:rPr>
          <w:rFonts w:ascii="Arial" w:hAnsi="Arial" w:cs="Arial"/>
          <w:sz w:val="24"/>
          <w:szCs w:val="24"/>
        </w:rPr>
        <w:t>for Officer William Brown</w:t>
      </w:r>
      <w:r w:rsidR="006907DA" w:rsidRPr="003F4947">
        <w:rPr>
          <w:rFonts w:ascii="Arial" w:hAnsi="Arial" w:cs="Arial"/>
          <w:sz w:val="24"/>
          <w:szCs w:val="24"/>
        </w:rPr>
        <w:t xml:space="preserve"> to</w:t>
      </w:r>
      <w:r w:rsidR="000B1A5D" w:rsidRPr="003F4947">
        <w:rPr>
          <w:rFonts w:ascii="Arial" w:hAnsi="Arial" w:cs="Arial"/>
          <w:sz w:val="24"/>
          <w:szCs w:val="24"/>
        </w:rPr>
        <w:t xml:space="preserve"> attend the Digital Threat</w:t>
      </w:r>
      <w:r w:rsidR="006907DA" w:rsidRPr="003F4947">
        <w:rPr>
          <w:rFonts w:ascii="Arial" w:hAnsi="Arial" w:cs="Arial"/>
          <w:sz w:val="24"/>
          <w:szCs w:val="24"/>
        </w:rPr>
        <w:t xml:space="preserve"> – it was approved.</w:t>
      </w:r>
    </w:p>
    <w:p w14:paraId="19622FBB" w14:textId="2693B95D" w:rsidR="00DA4701" w:rsidRPr="003F4947" w:rsidRDefault="006907DA" w:rsidP="00035D7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F4947">
        <w:rPr>
          <w:rFonts w:ascii="Arial" w:hAnsi="Arial" w:cs="Arial"/>
          <w:sz w:val="24"/>
          <w:szCs w:val="24"/>
        </w:rPr>
        <w:t>Pueblo</w:t>
      </w:r>
      <w:r w:rsidR="00DA4701" w:rsidRPr="003F4947">
        <w:rPr>
          <w:rFonts w:ascii="Arial" w:hAnsi="Arial" w:cs="Arial"/>
          <w:sz w:val="24"/>
          <w:szCs w:val="24"/>
        </w:rPr>
        <w:t xml:space="preserve"> Police Department requests $</w:t>
      </w:r>
      <w:r w:rsidR="000B1A5D" w:rsidRPr="003F4947">
        <w:rPr>
          <w:rFonts w:ascii="Arial" w:hAnsi="Arial" w:cs="Arial"/>
          <w:sz w:val="24"/>
          <w:szCs w:val="24"/>
        </w:rPr>
        <w:t>120</w:t>
      </w:r>
      <w:r w:rsidR="00DA4701" w:rsidRPr="003F4947">
        <w:rPr>
          <w:rFonts w:ascii="Arial" w:hAnsi="Arial" w:cs="Arial"/>
          <w:sz w:val="24"/>
          <w:szCs w:val="24"/>
        </w:rPr>
        <w:t xml:space="preserve"> </w:t>
      </w:r>
      <w:r w:rsidR="000B1A5D" w:rsidRPr="003F4947">
        <w:rPr>
          <w:rFonts w:ascii="Arial" w:hAnsi="Arial" w:cs="Arial"/>
          <w:sz w:val="24"/>
          <w:szCs w:val="24"/>
        </w:rPr>
        <w:t>to send Officer Jake Renner</w:t>
      </w:r>
      <w:r w:rsidR="00DA4701" w:rsidRPr="003F4947">
        <w:rPr>
          <w:rFonts w:ascii="Arial" w:hAnsi="Arial" w:cs="Arial"/>
          <w:sz w:val="24"/>
          <w:szCs w:val="24"/>
        </w:rPr>
        <w:t xml:space="preserve"> to </w:t>
      </w:r>
      <w:r w:rsidR="000B1A5D" w:rsidRPr="003F4947">
        <w:rPr>
          <w:rFonts w:ascii="Arial" w:hAnsi="Arial" w:cs="Arial"/>
          <w:sz w:val="24"/>
          <w:szCs w:val="24"/>
        </w:rPr>
        <w:t>Digital Threat</w:t>
      </w:r>
      <w:r w:rsidRPr="003F4947">
        <w:rPr>
          <w:rFonts w:ascii="Arial" w:hAnsi="Arial" w:cs="Arial"/>
          <w:sz w:val="24"/>
          <w:szCs w:val="24"/>
        </w:rPr>
        <w:t xml:space="preserve"> class – it was approved.</w:t>
      </w:r>
    </w:p>
    <w:p w14:paraId="493FBC76" w14:textId="2833CEA3" w:rsidR="00DA4701" w:rsidRPr="003F4947" w:rsidRDefault="000B1A5D" w:rsidP="0091375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F4947">
        <w:rPr>
          <w:rFonts w:ascii="Arial" w:hAnsi="Arial" w:cs="Arial"/>
          <w:sz w:val="24"/>
          <w:szCs w:val="24"/>
        </w:rPr>
        <w:lastRenderedPageBreak/>
        <w:t>10</w:t>
      </w:r>
      <w:r w:rsidRPr="003F4947">
        <w:rPr>
          <w:rFonts w:ascii="Arial" w:hAnsi="Arial" w:cs="Arial"/>
          <w:sz w:val="24"/>
          <w:szCs w:val="24"/>
          <w:vertAlign w:val="superscript"/>
        </w:rPr>
        <w:t>th</w:t>
      </w:r>
      <w:r w:rsidRPr="003F4947">
        <w:rPr>
          <w:rFonts w:ascii="Arial" w:hAnsi="Arial" w:cs="Arial"/>
          <w:sz w:val="24"/>
          <w:szCs w:val="24"/>
        </w:rPr>
        <w:t xml:space="preserve"> Judicial District Attorney’s Office</w:t>
      </w:r>
      <w:r w:rsidR="00DA4701" w:rsidRPr="003F4947">
        <w:rPr>
          <w:rFonts w:ascii="Arial" w:hAnsi="Arial" w:cs="Arial"/>
          <w:sz w:val="24"/>
          <w:szCs w:val="24"/>
        </w:rPr>
        <w:t xml:space="preserve"> request</w:t>
      </w:r>
      <w:r w:rsidR="006907DA" w:rsidRPr="003F4947">
        <w:rPr>
          <w:rFonts w:ascii="Arial" w:hAnsi="Arial" w:cs="Arial"/>
          <w:sz w:val="24"/>
          <w:szCs w:val="24"/>
        </w:rPr>
        <w:t>ed</w:t>
      </w:r>
      <w:r w:rsidR="00DA4701" w:rsidRPr="003F4947">
        <w:rPr>
          <w:rFonts w:ascii="Arial" w:hAnsi="Arial" w:cs="Arial"/>
          <w:sz w:val="24"/>
          <w:szCs w:val="24"/>
        </w:rPr>
        <w:t xml:space="preserve"> $</w:t>
      </w:r>
      <w:r w:rsidRPr="003F4947">
        <w:rPr>
          <w:rFonts w:ascii="Arial" w:hAnsi="Arial" w:cs="Arial"/>
          <w:sz w:val="24"/>
          <w:szCs w:val="24"/>
        </w:rPr>
        <w:t>325</w:t>
      </w:r>
      <w:r w:rsidR="00DA4701" w:rsidRPr="003F4947">
        <w:rPr>
          <w:rFonts w:ascii="Arial" w:hAnsi="Arial" w:cs="Arial"/>
          <w:sz w:val="24"/>
          <w:szCs w:val="24"/>
        </w:rPr>
        <w:t xml:space="preserve"> to send </w:t>
      </w:r>
      <w:r w:rsidRPr="003F4947">
        <w:rPr>
          <w:rFonts w:ascii="Arial" w:hAnsi="Arial" w:cs="Arial"/>
          <w:sz w:val="24"/>
          <w:szCs w:val="24"/>
        </w:rPr>
        <w:t>Christine Hansel</w:t>
      </w:r>
      <w:r w:rsidR="00DA4701" w:rsidRPr="003F4947">
        <w:rPr>
          <w:rFonts w:ascii="Arial" w:hAnsi="Arial" w:cs="Arial"/>
          <w:sz w:val="24"/>
          <w:szCs w:val="24"/>
        </w:rPr>
        <w:t xml:space="preserve"> to </w:t>
      </w:r>
      <w:r w:rsidR="003F4947" w:rsidRPr="003F4947">
        <w:rPr>
          <w:rFonts w:ascii="Arial" w:hAnsi="Arial" w:cs="Arial"/>
          <w:sz w:val="24"/>
          <w:szCs w:val="24"/>
        </w:rPr>
        <w:t>PATC Human Trafficking Investigations</w:t>
      </w:r>
      <w:r w:rsidR="006907DA" w:rsidRPr="003F4947">
        <w:rPr>
          <w:rFonts w:ascii="Arial" w:hAnsi="Arial" w:cs="Arial"/>
          <w:sz w:val="24"/>
          <w:szCs w:val="24"/>
        </w:rPr>
        <w:t xml:space="preserve"> class – </w:t>
      </w:r>
      <w:r w:rsidR="003F4947" w:rsidRPr="003F4947">
        <w:rPr>
          <w:rFonts w:ascii="Arial" w:hAnsi="Arial" w:cs="Arial"/>
          <w:sz w:val="24"/>
          <w:szCs w:val="24"/>
        </w:rPr>
        <w:t>it was approved</w:t>
      </w:r>
    </w:p>
    <w:p w14:paraId="668AFB42" w14:textId="490F82A9" w:rsidR="003F4947" w:rsidRDefault="003F4947" w:rsidP="003F494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31472D8" w14:textId="7286C66C" w:rsidR="003F4947" w:rsidRDefault="003F4947" w:rsidP="003F494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777041D" w14:textId="77777777" w:rsidR="003F4947" w:rsidRPr="003F4947" w:rsidRDefault="003F4947" w:rsidP="003F494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854595C" w14:textId="6BE58F25" w:rsidR="003F4947" w:rsidRDefault="0091375E" w:rsidP="00DA47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4947">
        <w:rPr>
          <w:rFonts w:ascii="Arial" w:hAnsi="Arial" w:cs="Arial"/>
          <w:b/>
          <w:bCs/>
          <w:i/>
          <w:iCs/>
          <w:sz w:val="24"/>
          <w:szCs w:val="24"/>
        </w:rPr>
        <w:t xml:space="preserve">Board Member </w:t>
      </w:r>
      <w:r w:rsidR="00681349" w:rsidRPr="003F4947">
        <w:rPr>
          <w:rFonts w:ascii="Arial" w:hAnsi="Arial" w:cs="Arial"/>
          <w:b/>
          <w:bCs/>
          <w:i/>
          <w:iCs/>
          <w:sz w:val="24"/>
          <w:szCs w:val="24"/>
        </w:rPr>
        <w:t>did not participate in votes regarding their own agencies</w:t>
      </w:r>
      <w:r w:rsidR="00681349" w:rsidRPr="003F4947">
        <w:rPr>
          <w:rFonts w:ascii="Arial" w:hAnsi="Arial" w:cs="Arial"/>
          <w:sz w:val="24"/>
          <w:szCs w:val="24"/>
        </w:rPr>
        <w:t xml:space="preserve">. </w:t>
      </w:r>
    </w:p>
    <w:p w14:paraId="60B16AA3" w14:textId="77777777" w:rsidR="003F4947" w:rsidRPr="003F4947" w:rsidRDefault="003F4947" w:rsidP="00DA47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DBD194" w14:textId="136517F2" w:rsidR="00DA4701" w:rsidRPr="003F4947" w:rsidRDefault="00DA4701" w:rsidP="00DA4701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3F4947">
        <w:rPr>
          <w:rFonts w:ascii="Arial" w:hAnsi="Arial" w:cs="Arial"/>
          <w:b/>
          <w:i/>
          <w:sz w:val="24"/>
          <w:szCs w:val="24"/>
        </w:rPr>
        <w:t>The following training request was denied by board members:</w:t>
      </w:r>
    </w:p>
    <w:p w14:paraId="1EA06B3F" w14:textId="0B3F064A" w:rsidR="00DA4701" w:rsidRPr="003F4947" w:rsidRDefault="00DA4701" w:rsidP="00DA47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E0F36B" w14:textId="1A5D5969" w:rsidR="00DA4701" w:rsidRPr="003F4947" w:rsidRDefault="003F4947" w:rsidP="00DA4701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F4947">
        <w:rPr>
          <w:rFonts w:ascii="Arial" w:hAnsi="Arial" w:cs="Arial"/>
          <w:sz w:val="24"/>
          <w:szCs w:val="24"/>
        </w:rPr>
        <w:t>Palmer Lake Police Department requests $384 Lodging and $180 Per Diem</w:t>
      </w:r>
      <w:r w:rsidR="00DA4701" w:rsidRPr="003F4947">
        <w:rPr>
          <w:rFonts w:ascii="Arial" w:hAnsi="Arial" w:cs="Arial"/>
          <w:sz w:val="24"/>
          <w:szCs w:val="24"/>
        </w:rPr>
        <w:t xml:space="preserve"> to send an office</w:t>
      </w:r>
      <w:r w:rsidRPr="003F4947">
        <w:rPr>
          <w:rFonts w:ascii="Arial" w:hAnsi="Arial" w:cs="Arial"/>
          <w:sz w:val="24"/>
          <w:szCs w:val="24"/>
        </w:rPr>
        <w:t>r to Basic Crisis Negotiations</w:t>
      </w:r>
      <w:r w:rsidR="00DA4701" w:rsidRPr="003F4947">
        <w:rPr>
          <w:rFonts w:ascii="Arial" w:hAnsi="Arial" w:cs="Arial"/>
          <w:sz w:val="24"/>
          <w:szCs w:val="24"/>
        </w:rPr>
        <w:t xml:space="preserve">. </w:t>
      </w:r>
      <w:r w:rsidRPr="003F4947">
        <w:rPr>
          <w:rFonts w:ascii="Arial" w:hAnsi="Arial" w:cs="Arial"/>
          <w:sz w:val="24"/>
          <w:szCs w:val="24"/>
        </w:rPr>
        <w:t>This class was denied because CMTF does not pay for Per Diem and Lodging. The class is zero cost to the officer.</w:t>
      </w:r>
    </w:p>
    <w:p w14:paraId="3D99E465" w14:textId="77777777" w:rsidR="00DA4701" w:rsidRPr="003F4947" w:rsidRDefault="00DA4701" w:rsidP="00DA47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F289F9" w14:textId="77777777" w:rsidR="000C5D0E" w:rsidRPr="003F4947" w:rsidRDefault="000C5D0E" w:rsidP="000C5D0E">
      <w:pPr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683BD69B" w14:textId="77777777" w:rsidR="00444A55" w:rsidRPr="003F4947" w:rsidRDefault="00444A55" w:rsidP="000C5D0E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14:paraId="5AA4F9B5" w14:textId="77777777" w:rsidR="00391392" w:rsidRPr="003F4947" w:rsidRDefault="00391392" w:rsidP="002E3E54">
      <w:pPr>
        <w:spacing w:before="120" w:after="12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bookmarkStart w:id="0" w:name="_GoBack"/>
      <w:bookmarkEnd w:id="0"/>
    </w:p>
    <w:sectPr w:rsidR="00391392" w:rsidRPr="003F4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5641"/>
    <w:multiLevelType w:val="hybridMultilevel"/>
    <w:tmpl w:val="70BAE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55DF0"/>
    <w:multiLevelType w:val="hybridMultilevel"/>
    <w:tmpl w:val="1304C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A6DA3"/>
    <w:multiLevelType w:val="hybridMultilevel"/>
    <w:tmpl w:val="708C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C1006"/>
    <w:multiLevelType w:val="hybridMultilevel"/>
    <w:tmpl w:val="E886E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F5F24"/>
    <w:multiLevelType w:val="hybridMultilevel"/>
    <w:tmpl w:val="3F6A5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04C67"/>
    <w:multiLevelType w:val="hybridMultilevel"/>
    <w:tmpl w:val="7EDC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575A3"/>
    <w:multiLevelType w:val="hybridMultilevel"/>
    <w:tmpl w:val="4314C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54925"/>
    <w:multiLevelType w:val="hybridMultilevel"/>
    <w:tmpl w:val="975A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31EE1"/>
    <w:multiLevelType w:val="hybridMultilevel"/>
    <w:tmpl w:val="CF2E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24B9E"/>
    <w:multiLevelType w:val="hybridMultilevel"/>
    <w:tmpl w:val="4CA0E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762B6"/>
    <w:multiLevelType w:val="hybridMultilevel"/>
    <w:tmpl w:val="4134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7750F"/>
    <w:multiLevelType w:val="hybridMultilevel"/>
    <w:tmpl w:val="50EC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57721"/>
    <w:multiLevelType w:val="hybridMultilevel"/>
    <w:tmpl w:val="E8A6E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25338"/>
    <w:multiLevelType w:val="hybridMultilevel"/>
    <w:tmpl w:val="B66E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22B98"/>
    <w:multiLevelType w:val="hybridMultilevel"/>
    <w:tmpl w:val="36A0D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179A3"/>
    <w:multiLevelType w:val="hybridMultilevel"/>
    <w:tmpl w:val="810AE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908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DDA0B1C"/>
    <w:multiLevelType w:val="hybridMultilevel"/>
    <w:tmpl w:val="A17E0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76742"/>
    <w:multiLevelType w:val="hybridMultilevel"/>
    <w:tmpl w:val="9FCCD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626A1"/>
    <w:multiLevelType w:val="hybridMultilevel"/>
    <w:tmpl w:val="6136E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2"/>
  </w:num>
  <w:num w:numId="5">
    <w:abstractNumId w:val="13"/>
  </w:num>
  <w:num w:numId="6">
    <w:abstractNumId w:val="7"/>
  </w:num>
  <w:num w:numId="7">
    <w:abstractNumId w:val="14"/>
  </w:num>
  <w:num w:numId="8">
    <w:abstractNumId w:val="3"/>
  </w:num>
  <w:num w:numId="9">
    <w:abstractNumId w:val="2"/>
  </w:num>
  <w:num w:numId="10">
    <w:abstractNumId w:val="19"/>
  </w:num>
  <w:num w:numId="11">
    <w:abstractNumId w:val="16"/>
  </w:num>
  <w:num w:numId="12">
    <w:abstractNumId w:val="4"/>
  </w:num>
  <w:num w:numId="13">
    <w:abstractNumId w:val="5"/>
  </w:num>
  <w:num w:numId="14">
    <w:abstractNumId w:val="15"/>
  </w:num>
  <w:num w:numId="15">
    <w:abstractNumId w:val="10"/>
  </w:num>
  <w:num w:numId="16">
    <w:abstractNumId w:val="18"/>
  </w:num>
  <w:num w:numId="17">
    <w:abstractNumId w:val="0"/>
  </w:num>
  <w:num w:numId="18">
    <w:abstractNumId w:val="6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MbewNLM0NjMyN7VQ0lEKTi0uzszPAykwrgUAMR1J6CwAAAA="/>
  </w:docVars>
  <w:rsids>
    <w:rsidRoot w:val="002E3E54"/>
    <w:rsid w:val="00035D70"/>
    <w:rsid w:val="00045DB3"/>
    <w:rsid w:val="00051B82"/>
    <w:rsid w:val="00081580"/>
    <w:rsid w:val="0009040B"/>
    <w:rsid w:val="000B1A5D"/>
    <w:rsid w:val="000C5D0E"/>
    <w:rsid w:val="000E02B3"/>
    <w:rsid w:val="000F6AF0"/>
    <w:rsid w:val="00123A6E"/>
    <w:rsid w:val="00127338"/>
    <w:rsid w:val="001824C5"/>
    <w:rsid w:val="002555AA"/>
    <w:rsid w:val="002D707D"/>
    <w:rsid w:val="002E3E54"/>
    <w:rsid w:val="00332724"/>
    <w:rsid w:val="00391392"/>
    <w:rsid w:val="003D213D"/>
    <w:rsid w:val="003F4947"/>
    <w:rsid w:val="00444A55"/>
    <w:rsid w:val="004461FD"/>
    <w:rsid w:val="004679A9"/>
    <w:rsid w:val="00471177"/>
    <w:rsid w:val="004A1CC8"/>
    <w:rsid w:val="00513701"/>
    <w:rsid w:val="005A216A"/>
    <w:rsid w:val="006000B5"/>
    <w:rsid w:val="00650ABE"/>
    <w:rsid w:val="00661203"/>
    <w:rsid w:val="00665529"/>
    <w:rsid w:val="00681349"/>
    <w:rsid w:val="00683456"/>
    <w:rsid w:val="006907DA"/>
    <w:rsid w:val="006C07B4"/>
    <w:rsid w:val="006D1DDC"/>
    <w:rsid w:val="00714022"/>
    <w:rsid w:val="00730117"/>
    <w:rsid w:val="00741FB3"/>
    <w:rsid w:val="00777A30"/>
    <w:rsid w:val="007D2A94"/>
    <w:rsid w:val="00804591"/>
    <w:rsid w:val="00825AF3"/>
    <w:rsid w:val="00832C28"/>
    <w:rsid w:val="008936A6"/>
    <w:rsid w:val="008C0DB6"/>
    <w:rsid w:val="00904EAD"/>
    <w:rsid w:val="0091375E"/>
    <w:rsid w:val="00916FEE"/>
    <w:rsid w:val="00920FEB"/>
    <w:rsid w:val="009309D6"/>
    <w:rsid w:val="00933552"/>
    <w:rsid w:val="00933798"/>
    <w:rsid w:val="009617C0"/>
    <w:rsid w:val="009670F6"/>
    <w:rsid w:val="009808A4"/>
    <w:rsid w:val="009900A5"/>
    <w:rsid w:val="009E5323"/>
    <w:rsid w:val="00A06857"/>
    <w:rsid w:val="00A40719"/>
    <w:rsid w:val="00A45210"/>
    <w:rsid w:val="00AA05F0"/>
    <w:rsid w:val="00AA7DB3"/>
    <w:rsid w:val="00AB2F6E"/>
    <w:rsid w:val="00AC7E3A"/>
    <w:rsid w:val="00B754DF"/>
    <w:rsid w:val="00C06C38"/>
    <w:rsid w:val="00C30C52"/>
    <w:rsid w:val="00CA102C"/>
    <w:rsid w:val="00CA1EAD"/>
    <w:rsid w:val="00CB5BC5"/>
    <w:rsid w:val="00CE6F50"/>
    <w:rsid w:val="00CF2803"/>
    <w:rsid w:val="00D01E5F"/>
    <w:rsid w:val="00D523E5"/>
    <w:rsid w:val="00D7212E"/>
    <w:rsid w:val="00DA4701"/>
    <w:rsid w:val="00DB6127"/>
    <w:rsid w:val="00DC1292"/>
    <w:rsid w:val="00DC1984"/>
    <w:rsid w:val="00E06008"/>
    <w:rsid w:val="00E16AC8"/>
    <w:rsid w:val="00E32BB8"/>
    <w:rsid w:val="00E554ED"/>
    <w:rsid w:val="00E6606B"/>
    <w:rsid w:val="00EA576D"/>
    <w:rsid w:val="00EB4B3B"/>
    <w:rsid w:val="00EB608E"/>
    <w:rsid w:val="00ED6177"/>
    <w:rsid w:val="00F1569E"/>
    <w:rsid w:val="00F34A2A"/>
    <w:rsid w:val="00F6775E"/>
    <w:rsid w:val="00F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800FB"/>
  <w15:docId w15:val="{1FBE1B03-B85F-4A54-9885-D6F41934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E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E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A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3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A1937675</Template>
  <TotalTime>1</TotalTime>
  <Pages>2</Pages>
  <Words>344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 L. Johnson</dc:creator>
  <cp:lastModifiedBy>Ryan Holzwarth</cp:lastModifiedBy>
  <cp:revision>2</cp:revision>
  <dcterms:created xsi:type="dcterms:W3CDTF">2019-10-04T17:03:00Z</dcterms:created>
  <dcterms:modified xsi:type="dcterms:W3CDTF">2019-10-04T17:03:00Z</dcterms:modified>
</cp:coreProperties>
</file>